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7C" w:rsidRDefault="00B8257C" w:rsidP="00FB3E3E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</w:t>
      </w:r>
      <w:r w:rsidR="008E488F">
        <w:rPr>
          <w:rStyle w:val="FontStyle24"/>
          <w:sz w:val="32"/>
          <w:szCs w:val="32"/>
          <w:lang w:eastAsia="ro-RO"/>
        </w:rPr>
        <w:t>27</w:t>
      </w:r>
      <w:r w:rsidR="00097297">
        <w:rPr>
          <w:rStyle w:val="FontStyle24"/>
          <w:sz w:val="32"/>
          <w:szCs w:val="32"/>
          <w:lang w:eastAsia="ro-RO"/>
        </w:rPr>
        <w:t>/</w:t>
      </w:r>
      <w:r w:rsidR="008E488F">
        <w:rPr>
          <w:rStyle w:val="FontStyle24"/>
          <w:sz w:val="32"/>
          <w:szCs w:val="32"/>
          <w:lang w:eastAsia="ro-RO"/>
        </w:rPr>
        <w:t>28.05.</w:t>
      </w:r>
      <w:r w:rsidR="00097297">
        <w:rPr>
          <w:rStyle w:val="FontStyle24"/>
          <w:sz w:val="32"/>
          <w:szCs w:val="32"/>
          <w:lang w:eastAsia="ro-RO"/>
        </w:rPr>
        <w:t>2021</w:t>
      </w:r>
    </w:p>
    <w:p w:rsidR="001B1531" w:rsidRDefault="00AF40C4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AF40C4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347F9F" w:rsidRPr="00267718" w:rsidRDefault="00347F9F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704919" w:rsidRDefault="001B1531" w:rsidP="00B8257C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16"/>
          <w:szCs w:val="16"/>
          <w:lang w:eastAsia="ro-RO"/>
        </w:rPr>
      </w:pP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11198" w:type="dxa"/>
        <w:tblLayout w:type="fixed"/>
        <w:tblLook w:val="01E0"/>
      </w:tblPr>
      <w:tblGrid>
        <w:gridCol w:w="561"/>
        <w:gridCol w:w="257"/>
        <w:gridCol w:w="285"/>
        <w:gridCol w:w="2445"/>
        <w:gridCol w:w="101"/>
        <w:gridCol w:w="983"/>
        <w:gridCol w:w="423"/>
        <w:gridCol w:w="4291"/>
        <w:gridCol w:w="1465"/>
        <w:gridCol w:w="387"/>
      </w:tblGrid>
      <w:tr w:rsidR="00B15D21" w:rsidRPr="00176598" w:rsidTr="002F6433">
        <w:trPr>
          <w:trHeight w:val="335"/>
        </w:trPr>
        <w:tc>
          <w:tcPr>
            <w:tcW w:w="3548" w:type="dxa"/>
            <w:gridSpan w:val="4"/>
            <w:vAlign w:val="bottom"/>
          </w:tcPr>
          <w:p w:rsidR="00B15D21" w:rsidRPr="00176598" w:rsidRDefault="00B15D21" w:rsidP="00F51CF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98" w:type="dxa"/>
            <w:gridSpan w:val="4"/>
            <w:vAlign w:val="bottom"/>
          </w:tcPr>
          <w:p w:rsidR="00B15D21" w:rsidRPr="00176598" w:rsidRDefault="006C5830" w:rsidP="00F51CF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BALAN DOREL</w:t>
            </w:r>
          </w:p>
        </w:tc>
        <w:tc>
          <w:tcPr>
            <w:tcW w:w="1851" w:type="dxa"/>
            <w:gridSpan w:val="2"/>
            <w:shd w:val="clear" w:color="auto" w:fill="auto"/>
            <w:vAlign w:val="bottom"/>
          </w:tcPr>
          <w:p w:rsidR="00B15D21" w:rsidRPr="00176598" w:rsidRDefault="00B15D21" w:rsidP="00F51CF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2F6433">
        <w:trPr>
          <w:trHeight w:val="353"/>
        </w:trPr>
        <w:tc>
          <w:tcPr>
            <w:tcW w:w="561" w:type="dxa"/>
            <w:vAlign w:val="bottom"/>
          </w:tcPr>
          <w:p w:rsidR="00D078D6" w:rsidRPr="00176598" w:rsidRDefault="00D078D6" w:rsidP="00F51CF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71" w:type="dxa"/>
            <w:gridSpan w:val="5"/>
            <w:vAlign w:val="bottom"/>
          </w:tcPr>
          <w:p w:rsidR="00D078D6" w:rsidRPr="00176598" w:rsidRDefault="00AA4053" w:rsidP="00F51CF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4E66AA">
              <w:rPr>
                <w:rStyle w:val="FontStyle22"/>
                <w:b/>
                <w:sz w:val="24"/>
                <w:szCs w:val="24"/>
                <w:lang w:eastAsia="ro-RO"/>
              </w:rPr>
              <w:t>POLITIST LOCAL</w:t>
            </w:r>
          </w:p>
        </w:tc>
        <w:tc>
          <w:tcPr>
            <w:tcW w:w="423" w:type="dxa"/>
            <w:vAlign w:val="bottom"/>
          </w:tcPr>
          <w:p w:rsidR="00D078D6" w:rsidRPr="00176598" w:rsidRDefault="00D078D6" w:rsidP="00F51CF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56" w:type="dxa"/>
            <w:gridSpan w:val="2"/>
            <w:vAlign w:val="bottom"/>
          </w:tcPr>
          <w:p w:rsidR="00D078D6" w:rsidRPr="00176598" w:rsidRDefault="00AA4053" w:rsidP="00F51CF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7" w:type="dxa"/>
            <w:vAlign w:val="bottom"/>
          </w:tcPr>
          <w:p w:rsidR="00D078D6" w:rsidRPr="00176598" w:rsidRDefault="00D078D6" w:rsidP="00F51CF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8E488F">
        <w:trPr>
          <w:trHeight w:val="450"/>
        </w:trPr>
        <w:tc>
          <w:tcPr>
            <w:tcW w:w="818" w:type="dxa"/>
            <w:gridSpan w:val="2"/>
            <w:vAlign w:val="bottom"/>
          </w:tcPr>
          <w:p w:rsidR="00D078D6" w:rsidRPr="00176598" w:rsidRDefault="00D078D6" w:rsidP="00F51CF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5" w:type="dxa"/>
            <w:vAlign w:val="bottom"/>
          </w:tcPr>
          <w:p w:rsidR="00D078D6" w:rsidRPr="00176598" w:rsidRDefault="00D078D6" w:rsidP="00F51CF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46" w:type="dxa"/>
            <w:gridSpan w:val="2"/>
            <w:vAlign w:val="bottom"/>
          </w:tcPr>
          <w:p w:rsidR="00D078D6" w:rsidRPr="00176598" w:rsidRDefault="00D078D6" w:rsidP="006940D2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5" w:type="dxa"/>
            <w:gridSpan w:val="2"/>
            <w:vAlign w:val="bottom"/>
          </w:tcPr>
          <w:p w:rsidR="00D078D6" w:rsidRPr="00176598" w:rsidRDefault="00D078D6" w:rsidP="00F51CF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43" w:type="dxa"/>
            <w:gridSpan w:val="3"/>
            <w:vAlign w:val="bottom"/>
          </w:tcPr>
          <w:p w:rsidR="00D078D6" w:rsidRPr="00176598" w:rsidRDefault="00AA4053" w:rsidP="008E488F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</w:t>
            </w:r>
            <w:r w:rsidR="006940D2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t>judetul Calarasi</w:t>
            </w:r>
          </w:p>
        </w:tc>
      </w:tr>
      <w:tr w:rsidR="00D078D6" w:rsidRPr="00176598" w:rsidTr="002F6433">
        <w:trPr>
          <w:trHeight w:val="456"/>
        </w:trPr>
        <w:tc>
          <w:tcPr>
            <w:tcW w:w="10811" w:type="dxa"/>
            <w:gridSpan w:val="9"/>
          </w:tcPr>
          <w:p w:rsidR="00D078D6" w:rsidRPr="00176598" w:rsidRDefault="00D078D6" w:rsidP="00B8257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7" w:type="dxa"/>
            <w:vAlign w:val="bottom"/>
          </w:tcPr>
          <w:p w:rsidR="00D078D6" w:rsidRPr="00176598" w:rsidRDefault="00D078D6" w:rsidP="00F51CF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054D43" w:rsidRPr="00160D14" w:rsidRDefault="001B1531" w:rsidP="00160D14">
      <w:pPr>
        <w:pStyle w:val="Style3"/>
        <w:widowControl/>
        <w:tabs>
          <w:tab w:val="left" w:leader="dot" w:pos="0"/>
          <w:tab w:val="left" w:leader="dot" w:pos="9648"/>
        </w:tabs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4E54FE" w:rsidRPr="00097297" w:rsidRDefault="004E54FE" w:rsidP="00F157D4">
      <w:r w:rsidRPr="00097297"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C5830" w:rsidRDefault="001B1531" w:rsidP="004D4F2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C5830" w:rsidRDefault="006C5830" w:rsidP="004D4F2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C5830" w:rsidRDefault="006C5830" w:rsidP="004D4F2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2000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C5830" w:rsidRDefault="00BC139A" w:rsidP="004D4F2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  <w:r w:rsidR="006C5830" w:rsidRPr="006C5830">
              <w:rPr>
                <w:sz w:val="20"/>
                <w:szCs w:val="20"/>
              </w:rPr>
              <w:t>7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C5830" w:rsidRDefault="006C5830" w:rsidP="004D4F2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½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C5830" w:rsidRDefault="006C5830" w:rsidP="004D4F2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C5830" w:rsidRDefault="006C5830" w:rsidP="004D4F2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BALAN DOREL SI BALAN SANDICA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C5830" w:rsidRDefault="001B1531" w:rsidP="00AA405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2000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0,40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C5830" w:rsidRDefault="006C5830" w:rsidP="00AA405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½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C5830" w:rsidRDefault="006C5830" w:rsidP="00AA405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BALAN DOREL SI BALAN SANDICA</w:t>
            </w:r>
          </w:p>
        </w:tc>
      </w:tr>
      <w:tr w:rsidR="006C5830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6C5830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2000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0,44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½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6A3C69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BALAN DOREL SI BALAN SANDICA</w:t>
            </w:r>
          </w:p>
        </w:tc>
      </w:tr>
      <w:tr w:rsidR="006C5830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AA405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6C5830">
            <w:pPr>
              <w:pStyle w:val="Style4"/>
              <w:widowControl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 xml:space="preserve">             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2000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0,19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½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6A3C69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BALAN DOREL SI BALAN SANDICA</w:t>
            </w:r>
          </w:p>
        </w:tc>
      </w:tr>
      <w:tr w:rsidR="006C5830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AA405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2010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1,00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½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6A3C69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BALAN DOREL SI BALAN SANDICA</w:t>
            </w:r>
          </w:p>
        </w:tc>
      </w:tr>
      <w:tr w:rsidR="006C5830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AA405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2010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0,78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½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6A3C69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BALAN DOREL SI BALAN SANDICA</w:t>
            </w:r>
          </w:p>
        </w:tc>
      </w:tr>
      <w:tr w:rsidR="006C5830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AA405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2010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0,19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AA405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BALAN DOREL SI BALAN SANDICA</w:t>
            </w:r>
          </w:p>
        </w:tc>
      </w:tr>
      <w:tr w:rsidR="00FB3E3E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E3E" w:rsidRPr="006C5830" w:rsidRDefault="00FB3E3E" w:rsidP="0077238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E3E" w:rsidRPr="006C5830" w:rsidRDefault="00FB3E3E" w:rsidP="0077238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E3E" w:rsidRPr="006C5830" w:rsidRDefault="00FB3E3E" w:rsidP="0077238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E3E" w:rsidRPr="006C5830" w:rsidRDefault="00FB3E3E" w:rsidP="00FB3E3E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50</w:t>
            </w:r>
            <w:r w:rsidRPr="006C5830">
              <w:rPr>
                <w:sz w:val="20"/>
                <w:szCs w:val="20"/>
              </w:rPr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E3E" w:rsidRPr="006C5830" w:rsidRDefault="00FB3E3E" w:rsidP="0077238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E3E" w:rsidRPr="006C5830" w:rsidRDefault="00FB3E3E" w:rsidP="0077238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E3E" w:rsidRPr="006C5830" w:rsidRDefault="00FB3E3E" w:rsidP="0077238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 xml:space="preserve">BALAN DOREL </w:t>
            </w:r>
          </w:p>
        </w:tc>
      </w:tr>
      <w:tr w:rsidR="00097297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97" w:rsidRPr="006C5830" w:rsidRDefault="00097297" w:rsidP="0077238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97" w:rsidRDefault="00097297" w:rsidP="0077238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97" w:rsidRPr="006C5830" w:rsidRDefault="00097297" w:rsidP="0077238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97" w:rsidRPr="006C5830" w:rsidRDefault="00097297" w:rsidP="00FB3E3E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97" w:rsidRPr="006C5830" w:rsidRDefault="00097297" w:rsidP="0077238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97" w:rsidRPr="006C5830" w:rsidRDefault="00097297" w:rsidP="0077238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97" w:rsidRPr="006C5830" w:rsidRDefault="00097297" w:rsidP="0077238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097297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97" w:rsidRPr="006C5830" w:rsidRDefault="00097297" w:rsidP="0077238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97" w:rsidRDefault="00097297" w:rsidP="0077238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97" w:rsidRPr="006C5830" w:rsidRDefault="00097297" w:rsidP="0077238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97" w:rsidRPr="006C5830" w:rsidRDefault="00097297" w:rsidP="00FB3E3E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97" w:rsidRPr="006C5830" w:rsidRDefault="00097297" w:rsidP="0077238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97" w:rsidRPr="006C5830" w:rsidRDefault="00097297" w:rsidP="0077238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97" w:rsidRPr="006C5830" w:rsidRDefault="00097297" w:rsidP="0077238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097297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97" w:rsidRPr="006C5830" w:rsidRDefault="00097297" w:rsidP="0077238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97" w:rsidRDefault="00097297" w:rsidP="0077238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97" w:rsidRPr="006C5830" w:rsidRDefault="00097297" w:rsidP="0077238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97" w:rsidRPr="006C5830" w:rsidRDefault="00097297" w:rsidP="00FB3E3E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97" w:rsidRPr="006C5830" w:rsidRDefault="00097297" w:rsidP="0077238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97" w:rsidRPr="006C5830" w:rsidRDefault="00097297" w:rsidP="0077238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97" w:rsidRPr="006C5830" w:rsidRDefault="00097297" w:rsidP="0077238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097297" w:rsidRDefault="00F157D4" w:rsidP="00F157D4">
      <w:pPr>
        <w:jc w:val="both"/>
        <w:rPr>
          <w:lang w:val="es-UY"/>
        </w:rPr>
      </w:pPr>
      <w:r w:rsidRPr="00097297">
        <w:rPr>
          <w:lang w:val="es-UY"/>
        </w:rPr>
        <w:t xml:space="preserve">    </w:t>
      </w:r>
      <w:r w:rsidR="004E54FE" w:rsidRPr="00097297">
        <w:rPr>
          <w:lang w:val="es-UY"/>
        </w:rPr>
        <w:t>* Categoriile indicate sunt: (1) agricol; (2) forestier; (3) intravilan; (4) luciu de apă; (5) alte categorii de terenuri extravilane, dacă se află în circuitul civil.</w:t>
      </w:r>
    </w:p>
    <w:p w:rsidR="004E54FE" w:rsidRPr="00097297" w:rsidRDefault="004E54FE" w:rsidP="00F157D4">
      <w:pPr>
        <w:jc w:val="both"/>
        <w:rPr>
          <w:lang w:val="es-UY"/>
        </w:rPr>
      </w:pPr>
      <w:r w:rsidRPr="00097297">
        <w:rPr>
          <w:lang w:val="es-UY"/>
        </w:rPr>
        <w:t xml:space="preserve">    *2) La "Titular" se menţionează, în cazul bunurilor proprii, numele proprietarului (titularul, soţul/soţia, </w:t>
      </w:r>
      <w:r w:rsidRPr="00097297">
        <w:rPr>
          <w:lang w:val="es-UY"/>
        </w:rPr>
        <w:lastRenderedPageBreak/>
        <w:t>copilul), iar în cazul bunurilor în coproprietate, cota-parte şi numele coproprietarilor.</w:t>
      </w:r>
    </w:p>
    <w:p w:rsidR="00B8257C" w:rsidRDefault="00B8257C" w:rsidP="00160D14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E66AA" w:rsidP="00F67396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E66AA" w:rsidP="00F67396">
            <w:pPr>
              <w:pStyle w:val="Style4"/>
              <w:widowControl/>
              <w:jc w:val="center"/>
            </w:pPr>
            <w:r>
              <w:t>20</w:t>
            </w:r>
            <w:r w:rsidR="006C5830">
              <w:t>10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E66AA" w:rsidP="006C5830">
            <w:pPr>
              <w:pStyle w:val="Style4"/>
              <w:widowControl/>
              <w:jc w:val="center"/>
            </w:pPr>
            <w:r>
              <w:t>1</w:t>
            </w:r>
            <w:r w:rsidR="006C5830">
              <w:t>82</w:t>
            </w:r>
            <w:r w:rsidR="00170ED3">
              <w:t xml:space="preserve">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170ED3" w:rsidP="00F67396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6C5830" w:rsidRDefault="006C5830" w:rsidP="006C583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CUMPARARE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E66AA" w:rsidP="006C5830">
            <w:pPr>
              <w:pStyle w:val="Style4"/>
              <w:widowControl/>
              <w:jc w:val="center"/>
            </w:pPr>
            <w:r>
              <w:t>Balan</w:t>
            </w:r>
            <w:r w:rsidR="006C5830">
              <w:t xml:space="preserve"> Dorel si Balan Sandica</w:t>
            </w:r>
          </w:p>
        </w:tc>
      </w:tr>
      <w:tr w:rsidR="006C5830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176598" w:rsidRDefault="006C5830" w:rsidP="006A3C69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176598" w:rsidRDefault="006C5830" w:rsidP="006A3C69">
            <w:pPr>
              <w:pStyle w:val="Style4"/>
              <w:widowControl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176598" w:rsidRDefault="006C5830" w:rsidP="006A3C69">
            <w:pPr>
              <w:pStyle w:val="Style4"/>
              <w:widowControl/>
              <w:jc w:val="center"/>
            </w:pPr>
            <w:r>
              <w:t>2006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176598" w:rsidRDefault="006C5830" w:rsidP="006A3C69">
            <w:pPr>
              <w:pStyle w:val="Style4"/>
              <w:widowControl/>
              <w:jc w:val="center"/>
            </w:pPr>
            <w:r>
              <w:t>90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176598" w:rsidRDefault="006C5830" w:rsidP="006A3C69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6C5830" w:rsidRDefault="006C5830" w:rsidP="006A3C69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C5830">
              <w:rPr>
                <w:sz w:val="20"/>
                <w:szCs w:val="20"/>
              </w:rPr>
              <w:t>CUMPARARE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830" w:rsidRPr="00176598" w:rsidRDefault="006C5830" w:rsidP="006A3C69">
            <w:pPr>
              <w:pStyle w:val="Style4"/>
              <w:widowControl/>
              <w:jc w:val="center"/>
            </w:pPr>
            <w:r>
              <w:t>Balan Dorel si Balan Sandica</w:t>
            </w:r>
          </w:p>
        </w:tc>
      </w:tr>
      <w:tr w:rsidR="009C2E39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39" w:rsidRDefault="009C2E39" w:rsidP="006A3C69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39" w:rsidRDefault="009C2E39" w:rsidP="006A3C69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39" w:rsidRDefault="009C2E39" w:rsidP="006A3C69">
            <w:pPr>
              <w:pStyle w:val="Style4"/>
              <w:widowControl/>
              <w:jc w:val="center"/>
            </w:pPr>
            <w:r>
              <w:t>2020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39" w:rsidRDefault="005B032C" w:rsidP="006A3C69">
            <w:pPr>
              <w:pStyle w:val="Style4"/>
              <w:widowControl/>
              <w:jc w:val="center"/>
            </w:pPr>
            <w:r>
              <w:t>55</w:t>
            </w:r>
            <w:r w:rsidR="009C2E39">
              <w:t xml:space="preserve"> mp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39" w:rsidRDefault="009C2E39" w:rsidP="006A3C69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39" w:rsidRPr="006C5830" w:rsidRDefault="009C2E39" w:rsidP="006A3C69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CUMPARARE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39" w:rsidRDefault="009C2E39" w:rsidP="006A3C69">
            <w:pPr>
              <w:pStyle w:val="Style4"/>
              <w:widowControl/>
              <w:jc w:val="center"/>
            </w:pPr>
            <w:r>
              <w:t>Balan Dorel si Balan Sandica</w:t>
            </w:r>
          </w:p>
        </w:tc>
      </w:tr>
      <w:tr w:rsidR="00097297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97" w:rsidRDefault="00097297" w:rsidP="006A3C69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97" w:rsidRDefault="00097297" w:rsidP="006A3C69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97" w:rsidRDefault="00097297" w:rsidP="006A3C69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97" w:rsidRDefault="00097297" w:rsidP="006A3C69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97" w:rsidRDefault="00097297" w:rsidP="006A3C69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97" w:rsidRDefault="00097297" w:rsidP="006A3C69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297" w:rsidRDefault="00097297" w:rsidP="006A3C69">
            <w:pPr>
              <w:pStyle w:val="Style4"/>
              <w:widowControl/>
              <w:jc w:val="center"/>
            </w:pPr>
          </w:p>
        </w:tc>
      </w:tr>
    </w:tbl>
    <w:p w:rsidR="009A522A" w:rsidRPr="00097297" w:rsidRDefault="00F157D4" w:rsidP="00F157D4">
      <w:pPr>
        <w:jc w:val="both"/>
        <w:rPr>
          <w:lang w:val="es-UY"/>
        </w:rPr>
      </w:pPr>
      <w:r w:rsidRPr="00097297">
        <w:rPr>
          <w:lang w:val="es-UY"/>
        </w:rPr>
        <w:t xml:space="preserve">   </w:t>
      </w:r>
    </w:p>
    <w:p w:rsidR="004E54FE" w:rsidRPr="00097297" w:rsidRDefault="00F157D4" w:rsidP="00F157D4">
      <w:pPr>
        <w:jc w:val="both"/>
        <w:rPr>
          <w:lang w:val="es-UY"/>
        </w:rPr>
      </w:pPr>
      <w:r w:rsidRPr="00097297">
        <w:rPr>
          <w:lang w:val="es-UY"/>
        </w:rPr>
        <w:t xml:space="preserve"> </w:t>
      </w:r>
      <w:r w:rsidR="004E54FE" w:rsidRPr="00097297">
        <w:rPr>
          <w:lang w:val="es-UY"/>
        </w:rPr>
        <w:t>* Categoriile indicate sunt: (1) apartament; (2) casă de locuit; (3) casă de vacanţă; (4) spaţii comerciale/de producţie.</w:t>
      </w:r>
    </w:p>
    <w:p w:rsidR="004E54FE" w:rsidRPr="00097297" w:rsidRDefault="004E54FE" w:rsidP="00176598">
      <w:pPr>
        <w:rPr>
          <w:lang w:val="es-UY"/>
        </w:rPr>
      </w:pPr>
      <w:r w:rsidRPr="00097297">
        <w:rPr>
          <w:lang w:val="es-UY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Pr="00097297" w:rsidRDefault="00F157D4" w:rsidP="00F157D4">
      <w:pPr>
        <w:pStyle w:val="Style6"/>
        <w:widowControl/>
        <w:spacing w:line="240" w:lineRule="auto"/>
        <w:ind w:firstLine="0"/>
        <w:jc w:val="both"/>
        <w:rPr>
          <w:lang w:val="es-UY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FA3641" w:rsidP="00F67396">
            <w:pPr>
              <w:pStyle w:val="Style4"/>
              <w:widowControl/>
              <w:jc w:val="center"/>
            </w:pPr>
            <w:r>
              <w:t>OPEL</w:t>
            </w:r>
            <w:r w:rsidR="00F63392">
              <w:t xml:space="preserve"> ZAFIRA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A3641">
            <w:pPr>
              <w:pStyle w:val="Style4"/>
              <w:widowControl/>
              <w:jc w:val="center"/>
            </w:pPr>
            <w:r>
              <w:t>20</w:t>
            </w:r>
            <w:r w:rsidR="00170ED3">
              <w:t>0</w:t>
            </w:r>
            <w:r w:rsidR="00FA3641">
              <w:t>2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Default="00AA4053" w:rsidP="00F67396">
            <w:pPr>
              <w:pStyle w:val="Style4"/>
              <w:widowControl/>
              <w:jc w:val="center"/>
            </w:pPr>
          </w:p>
          <w:p w:rsidR="00BC139A" w:rsidRPr="00176598" w:rsidRDefault="00BC139A" w:rsidP="00F67396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BC139A" w:rsidP="00170ED3">
            <w:pPr>
              <w:pStyle w:val="Style4"/>
              <w:widowControl/>
              <w:jc w:val="center"/>
            </w:pPr>
            <w:r>
              <w:t xml:space="preserve">AUTOTURISM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BC139A" w:rsidP="00170ED3">
            <w:pPr>
              <w:pStyle w:val="Style4"/>
              <w:widowControl/>
              <w:jc w:val="center"/>
            </w:pPr>
            <w:r>
              <w:t>WV PASAT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BC139A" w:rsidP="00170ED3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BC139A" w:rsidP="00170ED3">
            <w:pPr>
              <w:pStyle w:val="Style4"/>
              <w:widowControl/>
              <w:jc w:val="center"/>
            </w:pPr>
            <w:r>
              <w:t>2002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BC139A" w:rsidP="00170ED3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FA3641" w:rsidP="00F67396">
            <w:pPr>
              <w:pStyle w:val="Style4"/>
              <w:widowControl/>
              <w:jc w:val="center"/>
            </w:pPr>
            <w:r>
              <w:t>TRACTOR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FA3641" w:rsidP="00F67396">
            <w:pPr>
              <w:pStyle w:val="Style4"/>
              <w:widowControl/>
              <w:jc w:val="center"/>
            </w:pPr>
            <w:r>
              <w:t>ZETOR</w:t>
            </w:r>
            <w:r w:rsidR="00BC139A">
              <w:t xml:space="preserve"> MAJOR 80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FA3641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FA3641" w:rsidP="00F67396">
            <w:pPr>
              <w:pStyle w:val="Style4"/>
              <w:widowControl/>
              <w:jc w:val="center"/>
            </w:pPr>
            <w:r>
              <w:t>2013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FA3641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BC139A" w:rsidRPr="00176598" w:rsidTr="00FD6984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FD6984">
            <w:pPr>
              <w:pStyle w:val="Style4"/>
              <w:widowControl/>
              <w:jc w:val="center"/>
            </w:pPr>
            <w:r>
              <w:t>TRACTOR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BC139A">
            <w:pPr>
              <w:pStyle w:val="Style4"/>
              <w:widowControl/>
            </w:pPr>
            <w:r>
              <w:t xml:space="preserve">    FIAT 415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FD6984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FD6984">
            <w:pPr>
              <w:pStyle w:val="Style4"/>
              <w:widowControl/>
              <w:jc w:val="center"/>
            </w:pPr>
            <w:r>
              <w:t>1980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FD6984">
            <w:pPr>
              <w:pStyle w:val="Style4"/>
              <w:widowControl/>
              <w:jc w:val="center"/>
            </w:pPr>
            <w:r>
              <w:t>SCHIMB CU U 650</w:t>
            </w:r>
          </w:p>
        </w:tc>
        <w:tc>
          <w:tcPr>
            <w:tcW w:w="1820" w:type="dxa"/>
            <w:vAlign w:val="center"/>
          </w:tcPr>
          <w:p w:rsidR="00BC139A" w:rsidRPr="00176598" w:rsidRDefault="00BC139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BC139A" w:rsidRPr="00176598" w:rsidRDefault="00BC139A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BC139A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F67396">
            <w:pPr>
              <w:pStyle w:val="Style4"/>
              <w:widowControl/>
              <w:jc w:val="center"/>
            </w:pPr>
            <w:r>
              <w:t>AUTOUTILITARA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BC139A">
            <w:pPr>
              <w:pStyle w:val="Style4"/>
              <w:widowControl/>
            </w:pPr>
            <w:r>
              <w:t>IVECO</w:t>
            </w:r>
            <w:r w:rsidR="00F63392">
              <w:t xml:space="preserve"> DAYLI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F67396">
            <w:pPr>
              <w:pStyle w:val="Style4"/>
              <w:widowControl/>
              <w:jc w:val="center"/>
            </w:pPr>
            <w:r>
              <w:t>2003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BC139A" w:rsidRPr="00176598" w:rsidRDefault="00BC139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BC139A" w:rsidRPr="00176598" w:rsidRDefault="00BC139A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765F01" w:rsidRPr="00176598" w:rsidRDefault="00765F0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0B056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0B056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0B056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0B056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0B056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9C2E39" w:rsidP="00F67396">
            <w:pPr>
              <w:pStyle w:val="Style4"/>
              <w:widowControl/>
              <w:jc w:val="center"/>
            </w:pPr>
            <w:r>
              <w:t>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9C2E39" w:rsidP="00F67396">
            <w:pPr>
              <w:pStyle w:val="Style4"/>
              <w:widowControl/>
              <w:jc w:val="center"/>
            </w:pPr>
            <w:r>
              <w:t>203</w:t>
            </w:r>
            <w:r w:rsidR="005B032C">
              <w:t>4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9C5C9B" w:rsidP="009C5C9B">
            <w:pPr>
              <w:pStyle w:val="Style4"/>
              <w:widowControl/>
              <w:jc w:val="center"/>
            </w:pPr>
            <w:r>
              <w:t>224</w:t>
            </w:r>
            <w:r w:rsidR="005B032C">
              <w:t xml:space="preserve">.000 </w:t>
            </w:r>
            <w:r>
              <w:t>Lei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F157D4" w:rsidRPr="00160D14" w:rsidRDefault="001B1531" w:rsidP="00160D14">
      <w:pPr>
        <w:pStyle w:val="Style16"/>
        <w:widowControl/>
        <w:ind w:left="475"/>
        <w:jc w:val="both"/>
        <w:rPr>
          <w:rStyle w:val="FontStyle24"/>
          <w:b w:val="0"/>
          <w:bCs w:val="0"/>
          <w:i/>
          <w:iCs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0B0566" w:rsidP="00E14001">
            <w:pPr>
              <w:pStyle w:val="Style4"/>
              <w:widowControl/>
            </w:pPr>
            <w:r>
              <w:t>BALAN</w:t>
            </w:r>
            <w:r w:rsidR="0048061A">
              <w:t xml:space="preserve"> D</w:t>
            </w:r>
            <w:r>
              <w:t>OREL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1A" w:rsidRPr="006B2EA5" w:rsidRDefault="006B2EA5" w:rsidP="00176598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UAT RADOVANU, COM. RADOVANU, JUD.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1A" w:rsidRPr="006B2EA5" w:rsidRDefault="00097297" w:rsidP="0048061A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SALARIU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1A" w:rsidRPr="00176598" w:rsidRDefault="00765F01" w:rsidP="00C105E2">
            <w:pPr>
              <w:pStyle w:val="Style4"/>
              <w:widowControl/>
              <w:jc w:val="center"/>
            </w:pPr>
            <w:r>
              <w:t>25.222</w:t>
            </w:r>
            <w:r w:rsidR="000B0566">
              <w:t xml:space="preserve"> 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0B0566" w:rsidP="00E14001">
            <w:pPr>
              <w:pStyle w:val="Style4"/>
              <w:widowControl/>
            </w:pPr>
            <w:r>
              <w:t>BALAN SANDICA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0B0566" w:rsidP="00160D14">
            <w:pPr>
              <w:pStyle w:val="Style4"/>
              <w:widowControl/>
            </w:pPr>
            <w:r>
              <w:t>D.G.A.S.P.C.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765F01" w:rsidP="00160D14">
            <w:pPr>
              <w:pStyle w:val="Style4"/>
              <w:widowControl/>
            </w:pPr>
            <w:r>
              <w:rPr>
                <w:sz w:val="20"/>
                <w:szCs w:val="20"/>
              </w:rPr>
              <w:t>SALARIU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F438A4" w:rsidP="00E14001">
            <w:pPr>
              <w:pStyle w:val="Style4"/>
              <w:widowControl/>
            </w:pPr>
            <w:r>
              <w:t xml:space="preserve">   40.</w:t>
            </w:r>
            <w:r w:rsidR="00C105E2">
              <w:t>000</w:t>
            </w:r>
            <w:r w:rsidR="000B0566">
              <w:t xml:space="preserve"> LEI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A0023F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BC139A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FD6984">
            <w:pPr>
              <w:pStyle w:val="Style4"/>
              <w:widowControl/>
              <w:jc w:val="center"/>
            </w:pPr>
            <w:r>
              <w:t>BALAN SANDICA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FD6984">
            <w:pPr>
              <w:pStyle w:val="Style4"/>
              <w:widowControl/>
              <w:jc w:val="center"/>
            </w:pPr>
            <w:r>
              <w:t>PFA BALAN SANDICA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FD6984">
            <w:pPr>
              <w:pStyle w:val="Style4"/>
              <w:widowControl/>
              <w:jc w:val="center"/>
            </w:pPr>
            <w:r>
              <w:t>CULTURI AGRICOLE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765F01" w:rsidP="00FD6984">
            <w:pPr>
              <w:pStyle w:val="Style4"/>
              <w:widowControl/>
              <w:jc w:val="center"/>
            </w:pPr>
            <w:r>
              <w:t>6000</w:t>
            </w:r>
            <w:r w:rsidR="00BC139A">
              <w:t xml:space="preserve"> LEI</w:t>
            </w:r>
          </w:p>
        </w:tc>
      </w:tr>
      <w:tr w:rsidR="00BC139A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</w:tr>
      <w:tr w:rsidR="00BC139A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BC139A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BC139A" w:rsidRPr="00176598" w:rsidRDefault="00BC139A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BC139A" w:rsidRPr="00176598" w:rsidRDefault="00BC139A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BC139A" w:rsidRPr="00176598" w:rsidRDefault="00BC139A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BC139A" w:rsidRPr="00176598" w:rsidRDefault="00BC139A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BC139A" w:rsidRPr="00176598" w:rsidRDefault="00BC139A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BC139A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139A" w:rsidRPr="00176598" w:rsidRDefault="00BC139A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BC139A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</w:tr>
      <w:tr w:rsidR="00BC139A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BC139A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</w:tr>
      <w:tr w:rsidR="00BC139A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BC139A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</w:tr>
      <w:tr w:rsidR="00BC139A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BC139A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C139A" w:rsidRPr="00176598" w:rsidRDefault="00BC139A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BC139A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</w:tr>
      <w:tr w:rsidR="00BC139A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BC139A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</w:tr>
      <w:tr w:rsidR="00BC139A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BC139A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</w:p>
        </w:tc>
      </w:tr>
      <w:tr w:rsidR="00BC139A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6B2EA5" w:rsidRDefault="00BC139A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6B2EA5" w:rsidRDefault="00BC139A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39A" w:rsidRPr="00176598" w:rsidRDefault="00BC139A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477"/>
        <w:gridCol w:w="5431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8E488F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28.05.2021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</w:tbl>
    <w:p w:rsidR="008367BE" w:rsidRDefault="008367BE" w:rsidP="005B032C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B3E3E">
      <w:footerReference w:type="even" r:id="rId7"/>
      <w:footerReference w:type="default" r:id="rId8"/>
      <w:pgSz w:w="12240" w:h="15840" w:code="1"/>
      <w:pgMar w:top="720" w:right="720" w:bottom="720" w:left="720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4C6" w:rsidRDefault="005324C6">
      <w:r>
        <w:separator/>
      </w:r>
    </w:p>
  </w:endnote>
  <w:endnote w:type="continuationSeparator" w:id="0">
    <w:p w:rsidR="005324C6" w:rsidRDefault="00532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F9F" w:rsidRDefault="00AF40C4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7F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7F9F" w:rsidRDefault="00347F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F9F" w:rsidRPr="00F157D4" w:rsidRDefault="00AF40C4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347F9F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5324C6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347F9F" w:rsidRPr="00521BF7" w:rsidRDefault="00347F9F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4C6" w:rsidRDefault="005324C6">
      <w:r>
        <w:separator/>
      </w:r>
    </w:p>
  </w:footnote>
  <w:footnote w:type="continuationSeparator" w:id="0">
    <w:p w:rsidR="005324C6" w:rsidRDefault="005324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33459"/>
    <w:rsid w:val="00043A2B"/>
    <w:rsid w:val="000529AA"/>
    <w:rsid w:val="0005361C"/>
    <w:rsid w:val="00054D43"/>
    <w:rsid w:val="0008161D"/>
    <w:rsid w:val="000943D2"/>
    <w:rsid w:val="00097297"/>
    <w:rsid w:val="000B0566"/>
    <w:rsid w:val="000B6AF7"/>
    <w:rsid w:val="000B7945"/>
    <w:rsid w:val="000C3EA5"/>
    <w:rsid w:val="000D59D1"/>
    <w:rsid w:val="000D70B1"/>
    <w:rsid w:val="00113DB8"/>
    <w:rsid w:val="001305E6"/>
    <w:rsid w:val="00160D14"/>
    <w:rsid w:val="00170ED3"/>
    <w:rsid w:val="001746F2"/>
    <w:rsid w:val="00175271"/>
    <w:rsid w:val="00176598"/>
    <w:rsid w:val="001A4FE1"/>
    <w:rsid w:val="001A5690"/>
    <w:rsid w:val="001B1531"/>
    <w:rsid w:val="00200140"/>
    <w:rsid w:val="00221962"/>
    <w:rsid w:val="00230131"/>
    <w:rsid w:val="002330A1"/>
    <w:rsid w:val="00234054"/>
    <w:rsid w:val="00260EA8"/>
    <w:rsid w:val="00275A7A"/>
    <w:rsid w:val="00285518"/>
    <w:rsid w:val="002C56B6"/>
    <w:rsid w:val="002C78B4"/>
    <w:rsid w:val="002C7ED1"/>
    <w:rsid w:val="002D23D9"/>
    <w:rsid w:val="002F6433"/>
    <w:rsid w:val="003134E1"/>
    <w:rsid w:val="00347F9F"/>
    <w:rsid w:val="0037034E"/>
    <w:rsid w:val="00373ADE"/>
    <w:rsid w:val="00386AC6"/>
    <w:rsid w:val="00390164"/>
    <w:rsid w:val="003D0A35"/>
    <w:rsid w:val="003F3FAA"/>
    <w:rsid w:val="00413166"/>
    <w:rsid w:val="00424085"/>
    <w:rsid w:val="00440F46"/>
    <w:rsid w:val="00460CCF"/>
    <w:rsid w:val="004718A9"/>
    <w:rsid w:val="00474964"/>
    <w:rsid w:val="0048061A"/>
    <w:rsid w:val="004A788D"/>
    <w:rsid w:val="004B23CD"/>
    <w:rsid w:val="004D4F28"/>
    <w:rsid w:val="004E54FE"/>
    <w:rsid w:val="004E66AA"/>
    <w:rsid w:val="0052044E"/>
    <w:rsid w:val="00521BF7"/>
    <w:rsid w:val="00525F3A"/>
    <w:rsid w:val="005262C1"/>
    <w:rsid w:val="005324C6"/>
    <w:rsid w:val="005525F6"/>
    <w:rsid w:val="005569F8"/>
    <w:rsid w:val="00570419"/>
    <w:rsid w:val="00583C62"/>
    <w:rsid w:val="005920C1"/>
    <w:rsid w:val="0059373F"/>
    <w:rsid w:val="005B032C"/>
    <w:rsid w:val="00640384"/>
    <w:rsid w:val="0064244E"/>
    <w:rsid w:val="006558AD"/>
    <w:rsid w:val="00663DAC"/>
    <w:rsid w:val="00663DAD"/>
    <w:rsid w:val="00680B3E"/>
    <w:rsid w:val="006940D2"/>
    <w:rsid w:val="006953F6"/>
    <w:rsid w:val="006A3C69"/>
    <w:rsid w:val="006B0963"/>
    <w:rsid w:val="006B2EA5"/>
    <w:rsid w:val="006C5830"/>
    <w:rsid w:val="006C6362"/>
    <w:rsid w:val="006E1441"/>
    <w:rsid w:val="006F3080"/>
    <w:rsid w:val="00704919"/>
    <w:rsid w:val="007076EE"/>
    <w:rsid w:val="00732A6A"/>
    <w:rsid w:val="00743C67"/>
    <w:rsid w:val="00751021"/>
    <w:rsid w:val="00756D01"/>
    <w:rsid w:val="00765F01"/>
    <w:rsid w:val="007B582A"/>
    <w:rsid w:val="007F1030"/>
    <w:rsid w:val="007F316B"/>
    <w:rsid w:val="007F7B7B"/>
    <w:rsid w:val="00805497"/>
    <w:rsid w:val="008367BE"/>
    <w:rsid w:val="0085607F"/>
    <w:rsid w:val="00856447"/>
    <w:rsid w:val="008A15CC"/>
    <w:rsid w:val="008B1A90"/>
    <w:rsid w:val="008C1E22"/>
    <w:rsid w:val="008C7BBB"/>
    <w:rsid w:val="008E488F"/>
    <w:rsid w:val="0090186E"/>
    <w:rsid w:val="0092767C"/>
    <w:rsid w:val="009312D3"/>
    <w:rsid w:val="00937635"/>
    <w:rsid w:val="00941105"/>
    <w:rsid w:val="00954B1B"/>
    <w:rsid w:val="00956B55"/>
    <w:rsid w:val="00976E4E"/>
    <w:rsid w:val="009923B4"/>
    <w:rsid w:val="009A1691"/>
    <w:rsid w:val="009A522A"/>
    <w:rsid w:val="009C2E39"/>
    <w:rsid w:val="009C5C9B"/>
    <w:rsid w:val="009D7EEE"/>
    <w:rsid w:val="00A0023F"/>
    <w:rsid w:val="00A12964"/>
    <w:rsid w:val="00A23AEB"/>
    <w:rsid w:val="00A23E71"/>
    <w:rsid w:val="00A406A3"/>
    <w:rsid w:val="00A61D58"/>
    <w:rsid w:val="00AA4053"/>
    <w:rsid w:val="00AB00D8"/>
    <w:rsid w:val="00AB0568"/>
    <w:rsid w:val="00AD473B"/>
    <w:rsid w:val="00AD5B98"/>
    <w:rsid w:val="00AF3372"/>
    <w:rsid w:val="00AF40C4"/>
    <w:rsid w:val="00B00676"/>
    <w:rsid w:val="00B1022D"/>
    <w:rsid w:val="00B15D21"/>
    <w:rsid w:val="00B71A47"/>
    <w:rsid w:val="00B8257C"/>
    <w:rsid w:val="00BA508A"/>
    <w:rsid w:val="00BB0361"/>
    <w:rsid w:val="00BC139A"/>
    <w:rsid w:val="00BC28FC"/>
    <w:rsid w:val="00BE0DCC"/>
    <w:rsid w:val="00C105E2"/>
    <w:rsid w:val="00C65592"/>
    <w:rsid w:val="00C74427"/>
    <w:rsid w:val="00C87A62"/>
    <w:rsid w:val="00C93827"/>
    <w:rsid w:val="00CA7FC5"/>
    <w:rsid w:val="00CC3222"/>
    <w:rsid w:val="00CD6C4C"/>
    <w:rsid w:val="00CD74F9"/>
    <w:rsid w:val="00D078D6"/>
    <w:rsid w:val="00D71F42"/>
    <w:rsid w:val="00D760F3"/>
    <w:rsid w:val="00D83684"/>
    <w:rsid w:val="00DA4081"/>
    <w:rsid w:val="00DD4873"/>
    <w:rsid w:val="00E14001"/>
    <w:rsid w:val="00E43DFB"/>
    <w:rsid w:val="00E47F77"/>
    <w:rsid w:val="00E61587"/>
    <w:rsid w:val="00E7230F"/>
    <w:rsid w:val="00EE4CEE"/>
    <w:rsid w:val="00EE72FA"/>
    <w:rsid w:val="00F01BD9"/>
    <w:rsid w:val="00F041E0"/>
    <w:rsid w:val="00F13BFD"/>
    <w:rsid w:val="00F157D4"/>
    <w:rsid w:val="00F438A4"/>
    <w:rsid w:val="00F51CF5"/>
    <w:rsid w:val="00F63392"/>
    <w:rsid w:val="00F67396"/>
    <w:rsid w:val="00FA3641"/>
    <w:rsid w:val="00FB3E3E"/>
    <w:rsid w:val="00FC1689"/>
    <w:rsid w:val="00FD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7E3B5-2239-4D78-9EA4-D73165A5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515</TotalTime>
  <Pages>5</Pages>
  <Words>1141</Words>
  <Characters>6504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35</cp:revision>
  <cp:lastPrinted>2021-05-25T12:15:00Z</cp:lastPrinted>
  <dcterms:created xsi:type="dcterms:W3CDTF">2017-03-08T07:23:00Z</dcterms:created>
  <dcterms:modified xsi:type="dcterms:W3CDTF">2021-06-04T08:17:00Z</dcterms:modified>
</cp:coreProperties>
</file>